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DB506" w14:textId="77777777" w:rsidR="00BB6490" w:rsidRDefault="00BB6490" w:rsidP="00BB649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6869E9E" w14:textId="77777777" w:rsidR="00BB6490" w:rsidRPr="00B951CF" w:rsidRDefault="00BB6490" w:rsidP="00BB6490">
      <w:pPr>
        <w:widowControl w:val="0"/>
        <w:suppressAutoHyphens/>
        <w:autoSpaceDE w:val="0"/>
        <w:autoSpaceDN w:val="0"/>
        <w:adjustRightInd w:val="0"/>
        <w:ind w:left="-1080"/>
        <w:jc w:val="center"/>
        <w:rPr>
          <w:rFonts w:ascii="Times New Roman" w:hAnsi="Times New Roman"/>
          <w:color w:val="365F91" w:themeColor="accent1" w:themeShade="BF"/>
          <w:sz w:val="4"/>
          <w:szCs w:val="2"/>
        </w:rPr>
      </w:pPr>
      <w:r w:rsidRPr="00B951CF">
        <w:rPr>
          <w:rFonts w:ascii="Times New Roman" w:hAnsi="Times New Roman"/>
          <w:b/>
          <w:bCs/>
          <w:color w:val="365F91" w:themeColor="accent1" w:themeShade="BF"/>
          <w:sz w:val="28"/>
          <w:szCs w:val="26"/>
        </w:rPr>
        <w:t>Chapter 1 Quiz – Overview of the Meetings Industry</w:t>
      </w:r>
    </w:p>
    <w:p w14:paraId="509EC065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36"/>
          <w:szCs w:val="36"/>
        </w:rPr>
      </w:pPr>
    </w:p>
    <w:p w14:paraId="7547B09D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color w:val="000000"/>
          <w:sz w:val="20"/>
          <w:szCs w:val="20"/>
        </w:rPr>
      </w:pPr>
      <w:r w:rsidRPr="009D3737">
        <w:rPr>
          <w:rFonts w:ascii="Times New Roman" w:hAnsi="Times New Roman"/>
          <w:b/>
          <w:bCs/>
          <w:color w:val="000000"/>
        </w:rPr>
        <w:t>True/False</w:t>
      </w:r>
      <w:bookmarkStart w:id="0" w:name="_GoBack"/>
      <w:bookmarkEnd w:id="0"/>
    </w:p>
    <w:p w14:paraId="5A4F73A4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color w:val="000000"/>
          <w:sz w:val="2"/>
          <w:szCs w:val="2"/>
        </w:rPr>
      </w:pPr>
      <w:r w:rsidRPr="009D3737">
        <w:rPr>
          <w:rFonts w:ascii="Times New Roman" w:hAnsi="Times New Roman"/>
          <w:i/>
          <w:iCs/>
          <w:color w:val="000000"/>
        </w:rPr>
        <w:t>Indicate whether the statement is true or false.</w:t>
      </w:r>
    </w:p>
    <w:p w14:paraId="3514371E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39339E3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 w:rsidRPr="009D3737">
        <w:rPr>
          <w:rFonts w:ascii="Times New Roman" w:hAnsi="Times New Roman"/>
          <w:color w:val="000000"/>
        </w:rPr>
        <w:t>____</w:t>
      </w:r>
      <w:r w:rsidRPr="009D3737">
        <w:rPr>
          <w:rFonts w:ascii="Times New Roman" w:hAnsi="Times New Roman"/>
          <w:color w:val="000000"/>
        </w:rPr>
        <w:tab/>
        <w:t>1.</w:t>
      </w:r>
      <w:r w:rsidRPr="009D3737">
        <w:rPr>
          <w:rFonts w:ascii="Times New Roman" w:hAnsi="Times New Roman"/>
          <w:color w:val="000000"/>
        </w:rPr>
        <w:tab/>
        <w:t>Meetings are coordinated by an organization or group to bring people together for a common purpose</w:t>
      </w:r>
    </w:p>
    <w:p w14:paraId="222097F4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 w:rsidRPr="009D3737">
        <w:rPr>
          <w:rFonts w:ascii="Times New Roman" w:hAnsi="Times New Roman"/>
          <w:color w:val="000000"/>
        </w:rPr>
        <w:t xml:space="preserve"> </w:t>
      </w:r>
    </w:p>
    <w:p w14:paraId="577220FD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 w:rsidRPr="009D3737">
        <w:rPr>
          <w:rFonts w:ascii="Times New Roman" w:hAnsi="Times New Roman"/>
          <w:color w:val="000000"/>
        </w:rPr>
        <w:t>____</w:t>
      </w:r>
      <w:r w:rsidRPr="009D3737">
        <w:rPr>
          <w:rFonts w:ascii="Times New Roman" w:hAnsi="Times New Roman"/>
          <w:color w:val="000000"/>
        </w:rPr>
        <w:tab/>
        <w:t>2.</w:t>
      </w:r>
      <w:r w:rsidRPr="009D3737">
        <w:rPr>
          <w:rFonts w:ascii="Times New Roman" w:hAnsi="Times New Roman"/>
          <w:color w:val="000000"/>
        </w:rPr>
        <w:tab/>
        <w:t>The meetings industry is a provider of service, while the hospitality industry utilizes these services</w:t>
      </w:r>
    </w:p>
    <w:p w14:paraId="50687056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 w:rsidRPr="009D3737">
        <w:rPr>
          <w:rFonts w:ascii="Times New Roman" w:hAnsi="Times New Roman"/>
          <w:color w:val="000000"/>
        </w:rPr>
        <w:t xml:space="preserve"> </w:t>
      </w:r>
    </w:p>
    <w:p w14:paraId="51AA78B2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 w:rsidRPr="009D3737">
        <w:rPr>
          <w:rFonts w:ascii="Times New Roman" w:hAnsi="Times New Roman"/>
          <w:color w:val="000000"/>
        </w:rPr>
        <w:t>____</w:t>
      </w:r>
      <w:r w:rsidRPr="009D3737">
        <w:rPr>
          <w:rFonts w:ascii="Times New Roman" w:hAnsi="Times New Roman"/>
          <w:color w:val="000000"/>
        </w:rPr>
        <w:tab/>
        <w:t>3.</w:t>
      </w:r>
      <w:r w:rsidRPr="009D3737">
        <w:rPr>
          <w:rFonts w:ascii="Times New Roman" w:hAnsi="Times New Roman"/>
          <w:color w:val="000000"/>
        </w:rPr>
        <w:tab/>
        <w:t>DMCs and PCOs are typically corporations with several employees</w:t>
      </w:r>
    </w:p>
    <w:p w14:paraId="13E51C42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 w:rsidRPr="009D3737">
        <w:rPr>
          <w:rFonts w:ascii="Times New Roman" w:hAnsi="Times New Roman"/>
          <w:color w:val="000000"/>
        </w:rPr>
        <w:t xml:space="preserve">  </w:t>
      </w:r>
    </w:p>
    <w:p w14:paraId="5779D06A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 w:rsidRPr="009D3737">
        <w:rPr>
          <w:rFonts w:ascii="Times New Roman" w:hAnsi="Times New Roman"/>
          <w:color w:val="000000"/>
        </w:rPr>
        <w:t>____</w:t>
      </w:r>
      <w:r w:rsidRPr="009D3737">
        <w:rPr>
          <w:rFonts w:ascii="Times New Roman" w:hAnsi="Times New Roman"/>
          <w:color w:val="000000"/>
        </w:rPr>
        <w:tab/>
        <w:t>4.</w:t>
      </w:r>
      <w:r w:rsidRPr="009D3737">
        <w:rPr>
          <w:rFonts w:ascii="Times New Roman" w:hAnsi="Times New Roman"/>
          <w:color w:val="000000"/>
        </w:rPr>
        <w:tab/>
        <w:t xml:space="preserve">Association meetings tend to be larger than meetings held by corporations  </w:t>
      </w:r>
    </w:p>
    <w:p w14:paraId="773D5470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</w:p>
    <w:p w14:paraId="06DD360A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 w:rsidRPr="009D3737">
        <w:rPr>
          <w:rFonts w:ascii="Times New Roman" w:hAnsi="Times New Roman"/>
          <w:color w:val="000000"/>
        </w:rPr>
        <w:t>____</w:t>
      </w:r>
      <w:r w:rsidRPr="009D3737">
        <w:rPr>
          <w:rFonts w:ascii="Times New Roman" w:hAnsi="Times New Roman"/>
          <w:color w:val="000000"/>
        </w:rPr>
        <w:tab/>
        <w:t>5.</w:t>
      </w:r>
      <w:r w:rsidRPr="009D3737">
        <w:rPr>
          <w:rFonts w:ascii="Times New Roman" w:hAnsi="Times New Roman"/>
          <w:color w:val="000000"/>
        </w:rPr>
        <w:tab/>
        <w:t>A convention center is a destination</w:t>
      </w:r>
    </w:p>
    <w:p w14:paraId="6F6EE017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</w:p>
    <w:p w14:paraId="0B97D6FB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 w:rsidRPr="009D3737">
        <w:rPr>
          <w:rFonts w:ascii="Times New Roman" w:hAnsi="Times New Roman"/>
          <w:color w:val="000000"/>
        </w:rPr>
        <w:t>____</w:t>
      </w:r>
      <w:r w:rsidRPr="009D3737">
        <w:rPr>
          <w:rFonts w:ascii="Times New Roman" w:hAnsi="Times New Roman"/>
          <w:color w:val="000000"/>
        </w:rPr>
        <w:tab/>
        <w:t>6.</w:t>
      </w:r>
      <w:r w:rsidRPr="009D3737">
        <w:rPr>
          <w:rFonts w:ascii="Times New Roman" w:hAnsi="Times New Roman"/>
          <w:color w:val="000000"/>
        </w:rPr>
        <w:tab/>
        <w:t>A meeting usually has only one stakeholder</w:t>
      </w:r>
    </w:p>
    <w:p w14:paraId="5B1F2224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</w:p>
    <w:p w14:paraId="546D9971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36"/>
          <w:szCs w:val="36"/>
        </w:rPr>
      </w:pPr>
    </w:p>
    <w:p w14:paraId="0BA46024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color w:val="000000"/>
          <w:sz w:val="20"/>
          <w:szCs w:val="20"/>
        </w:rPr>
      </w:pPr>
      <w:r w:rsidRPr="009D3737">
        <w:rPr>
          <w:rFonts w:ascii="Times New Roman" w:hAnsi="Times New Roman"/>
          <w:b/>
          <w:bCs/>
          <w:color w:val="000000"/>
        </w:rPr>
        <w:t>Multiple Choice</w:t>
      </w:r>
    </w:p>
    <w:p w14:paraId="3C09019F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color w:val="000000"/>
          <w:sz w:val="2"/>
          <w:szCs w:val="2"/>
        </w:rPr>
      </w:pPr>
      <w:r w:rsidRPr="009D3737">
        <w:rPr>
          <w:rFonts w:ascii="Times New Roman" w:hAnsi="Times New Roman"/>
          <w:i/>
          <w:iCs/>
          <w:color w:val="000000"/>
        </w:rPr>
        <w:t>Identify the choice that best completes the statement or answers the question.</w:t>
      </w:r>
    </w:p>
    <w:p w14:paraId="4090019C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F9A9722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 w:rsidRPr="009D3737">
        <w:rPr>
          <w:rFonts w:ascii="Times New Roman" w:hAnsi="Times New Roman"/>
          <w:color w:val="000000"/>
        </w:rPr>
        <w:t>____</w:t>
      </w:r>
      <w:r w:rsidRPr="009D3737">
        <w:rPr>
          <w:rFonts w:ascii="Times New Roman" w:hAnsi="Times New Roman"/>
          <w:color w:val="000000"/>
        </w:rPr>
        <w:tab/>
        <w:t>7.</w:t>
      </w:r>
      <w:r w:rsidRPr="009D3737">
        <w:rPr>
          <w:rFonts w:ascii="Times New Roman" w:hAnsi="Times New Roman"/>
          <w:color w:val="000000"/>
        </w:rPr>
        <w:tab/>
        <w:t xml:space="preserve">An employee of a corporation who plans meetings for the company 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59"/>
        <w:gridCol w:w="8086"/>
      </w:tblGrid>
      <w:tr w:rsidR="009D3737" w:rsidRPr="009D3737" w14:paraId="3F0ED804" w14:textId="77777777" w:rsidTr="0056014C">
        <w:trPr>
          <w:trHeight w:val="276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8A4EEE9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086" w:type="dxa"/>
            <w:tcBorders>
              <w:top w:val="nil"/>
              <w:left w:val="nil"/>
              <w:bottom w:val="nil"/>
              <w:right w:val="nil"/>
            </w:tcBorders>
          </w:tcPr>
          <w:p w14:paraId="0A6E285B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 xml:space="preserve">May not have the word “planner” in his/her title   </w:t>
            </w:r>
          </w:p>
        </w:tc>
      </w:tr>
      <w:tr w:rsidR="009D3737" w:rsidRPr="009D3737" w14:paraId="674E5AA2" w14:textId="77777777" w:rsidTr="0056014C">
        <w:trPr>
          <w:trHeight w:val="26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81EAB2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086" w:type="dxa"/>
            <w:tcBorders>
              <w:top w:val="nil"/>
              <w:left w:val="nil"/>
              <w:bottom w:val="nil"/>
              <w:right w:val="nil"/>
            </w:tcBorders>
          </w:tcPr>
          <w:p w14:paraId="0E156EF5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Always has the word “planner” in his/her title</w:t>
            </w:r>
          </w:p>
        </w:tc>
      </w:tr>
      <w:tr w:rsidR="009D3737" w:rsidRPr="009D3737" w14:paraId="5E35C62F" w14:textId="77777777" w:rsidTr="0056014C">
        <w:trPr>
          <w:trHeight w:val="276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3F7EA71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086" w:type="dxa"/>
            <w:tcBorders>
              <w:top w:val="nil"/>
              <w:left w:val="nil"/>
              <w:bottom w:val="nil"/>
              <w:right w:val="nil"/>
            </w:tcBorders>
          </w:tcPr>
          <w:p w14:paraId="18E9D8FB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 xml:space="preserve">Is known as a third party contractor   </w:t>
            </w:r>
          </w:p>
        </w:tc>
      </w:tr>
      <w:tr w:rsidR="009D3737" w:rsidRPr="009D3737" w14:paraId="1472D836" w14:textId="77777777" w:rsidTr="0056014C">
        <w:trPr>
          <w:trHeight w:val="276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000F155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086" w:type="dxa"/>
            <w:tcBorders>
              <w:top w:val="nil"/>
              <w:left w:val="nil"/>
              <w:bottom w:val="nil"/>
              <w:right w:val="nil"/>
            </w:tcBorders>
          </w:tcPr>
          <w:p w14:paraId="4F37382C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 xml:space="preserve">Is only responsible for one or two arrangements for each meeting    </w:t>
            </w:r>
          </w:p>
        </w:tc>
      </w:tr>
    </w:tbl>
    <w:p w14:paraId="14DD5C7F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  <w:r w:rsidRPr="009D3737">
        <w:rPr>
          <w:rFonts w:ascii="Times New Roman" w:hAnsi="Times New Roman"/>
          <w:color w:val="000000"/>
          <w:sz w:val="2"/>
          <w:szCs w:val="2"/>
        </w:rPr>
        <w:t>B</w:t>
      </w:r>
    </w:p>
    <w:p w14:paraId="0B32358D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203D2BA8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 w:rsidRPr="009D3737">
        <w:rPr>
          <w:rFonts w:ascii="Times New Roman" w:hAnsi="Times New Roman"/>
          <w:color w:val="000000"/>
        </w:rPr>
        <w:t>____</w:t>
      </w:r>
      <w:r w:rsidRPr="009D3737">
        <w:rPr>
          <w:rFonts w:ascii="Times New Roman" w:hAnsi="Times New Roman"/>
          <w:color w:val="000000"/>
        </w:rPr>
        <w:tab/>
        <w:t>8.</w:t>
      </w:r>
      <w:r w:rsidRPr="009D3737">
        <w:rPr>
          <w:rFonts w:ascii="Times New Roman" w:hAnsi="Times New Roman"/>
          <w:color w:val="000000"/>
        </w:rPr>
        <w:tab/>
        <w:t xml:space="preserve">A DMO is usually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D3737" w:rsidRPr="009D3737" w14:paraId="3D334B82" w14:textId="77777777" w:rsidTr="0056014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C07FCE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4F3EF62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A for profit organization or corporation</w:t>
            </w:r>
          </w:p>
        </w:tc>
      </w:tr>
      <w:tr w:rsidR="009D3737" w:rsidRPr="009D3737" w14:paraId="3C2A840F" w14:textId="77777777" w:rsidTr="0056014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E489F3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8D134F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 xml:space="preserve">Found in small towns or rural areas   </w:t>
            </w:r>
          </w:p>
        </w:tc>
      </w:tr>
      <w:tr w:rsidR="009D3737" w:rsidRPr="009D3737" w14:paraId="4EA28C93" w14:textId="77777777" w:rsidTr="0056014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18FC6E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98DEA7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 xml:space="preserve">A non-profit association or government agency </w:t>
            </w:r>
          </w:p>
        </w:tc>
      </w:tr>
      <w:tr w:rsidR="009D3737" w:rsidRPr="009D3737" w14:paraId="58BACC90" w14:textId="77777777" w:rsidTr="0056014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F7D06C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A03A416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The same thing as a DMC</w:t>
            </w:r>
          </w:p>
        </w:tc>
      </w:tr>
    </w:tbl>
    <w:p w14:paraId="114691B9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5B511EC7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52169773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 w:rsidRPr="009D3737">
        <w:rPr>
          <w:rFonts w:ascii="Times New Roman" w:hAnsi="Times New Roman"/>
          <w:color w:val="000000"/>
        </w:rPr>
        <w:t>____</w:t>
      </w:r>
      <w:r w:rsidRPr="009D3737">
        <w:rPr>
          <w:rFonts w:ascii="Times New Roman" w:hAnsi="Times New Roman"/>
          <w:color w:val="000000"/>
        </w:rPr>
        <w:tab/>
        <w:t>9.</w:t>
      </w:r>
      <w:r w:rsidRPr="009D3737">
        <w:rPr>
          <w:rFonts w:ascii="Times New Roman" w:hAnsi="Times New Roman"/>
          <w:color w:val="000000"/>
        </w:rPr>
        <w:tab/>
        <w:t>Corporate meetings tend to be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D3737" w:rsidRPr="009D3737" w14:paraId="06F8E4AA" w14:textId="77777777" w:rsidTr="0056014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BD0AD7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A55C1CF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 xml:space="preserve">Organized by volunteer staff whenever possible  </w:t>
            </w:r>
          </w:p>
        </w:tc>
      </w:tr>
      <w:tr w:rsidR="009D3737" w:rsidRPr="009D3737" w14:paraId="2D2E3889" w14:textId="77777777" w:rsidTr="0056014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6905A8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90AC4D6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 xml:space="preserve">The same size as corporate meetings </w:t>
            </w:r>
          </w:p>
        </w:tc>
      </w:tr>
      <w:tr w:rsidR="009D3737" w:rsidRPr="009D3737" w14:paraId="0ED39509" w14:textId="77777777" w:rsidTr="0056014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3B9DBC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1F1774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Larger than association meetings and less numerous</w:t>
            </w:r>
          </w:p>
        </w:tc>
      </w:tr>
      <w:tr w:rsidR="009D3737" w:rsidRPr="009D3737" w14:paraId="4D64213B" w14:textId="77777777" w:rsidTr="0056014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093037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8BA5CB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 xml:space="preserve">Smaller than association meetings but more numerous   </w:t>
            </w:r>
          </w:p>
        </w:tc>
      </w:tr>
    </w:tbl>
    <w:p w14:paraId="155BAF06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795643CE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7D7432BD" w14:textId="77777777" w:rsidR="009D3737" w:rsidRPr="009D3737" w:rsidRDefault="009D3737" w:rsidP="009D373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 w:rsidRPr="009D3737">
        <w:rPr>
          <w:rFonts w:ascii="Times New Roman" w:hAnsi="Times New Roman"/>
          <w:color w:val="000000"/>
        </w:rPr>
        <w:t>____</w:t>
      </w:r>
      <w:r w:rsidRPr="009D3737">
        <w:rPr>
          <w:rFonts w:ascii="Times New Roman" w:hAnsi="Times New Roman"/>
          <w:color w:val="000000"/>
        </w:rPr>
        <w:tab/>
        <w:t>10.</w:t>
      </w:r>
      <w:r w:rsidRPr="009D3737">
        <w:rPr>
          <w:rFonts w:ascii="Times New Roman" w:hAnsi="Times New Roman"/>
          <w:color w:val="000000"/>
        </w:rPr>
        <w:tab/>
        <w:t xml:space="preserve">The major difference between a DMC and a DMO is that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D3737" w:rsidRPr="009D3737" w14:paraId="73139AB5" w14:textId="77777777" w:rsidTr="0056014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CB7511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157097C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A DMC is a non-profit organization and a DMO is a for profit organization</w:t>
            </w:r>
          </w:p>
        </w:tc>
      </w:tr>
      <w:tr w:rsidR="009D3737" w:rsidRPr="009D3737" w14:paraId="0E0E92A6" w14:textId="77777777" w:rsidTr="0056014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230897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50D65FE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A DMC is a for profit organization and a DMO is a non-profit organization</w:t>
            </w:r>
          </w:p>
        </w:tc>
      </w:tr>
      <w:tr w:rsidR="009D3737" w:rsidRPr="009D3737" w14:paraId="45DC8441" w14:textId="77777777" w:rsidTr="0056014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1CA7D2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65F0200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A DMC is a government agency and a DMO is a private corporation</w:t>
            </w:r>
          </w:p>
        </w:tc>
      </w:tr>
      <w:tr w:rsidR="009D3737" w:rsidRPr="009D3737" w14:paraId="472FECA0" w14:textId="77777777" w:rsidTr="0056014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CA8BAE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5D526C" w14:textId="77777777" w:rsidR="009D3737" w:rsidRPr="009D3737" w:rsidRDefault="009D3737" w:rsidP="009D373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D3737">
              <w:rPr>
                <w:rFonts w:ascii="Times New Roman" w:hAnsi="Times New Roman"/>
                <w:color w:val="000000"/>
              </w:rPr>
              <w:t>There is no difference between a DMC and a DMO</w:t>
            </w:r>
          </w:p>
        </w:tc>
      </w:tr>
    </w:tbl>
    <w:p w14:paraId="1495857A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472E5A82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5853081D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46B270B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DC570B1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color w:val="000000"/>
          <w:sz w:val="2"/>
          <w:szCs w:val="2"/>
        </w:rPr>
      </w:pPr>
      <w:r w:rsidRPr="009D3737">
        <w:rPr>
          <w:rFonts w:ascii="Times New Roman" w:hAnsi="Times New Roman"/>
          <w:b/>
          <w:bCs/>
          <w:color w:val="000000"/>
          <w:sz w:val="26"/>
          <w:szCs w:val="26"/>
        </w:rPr>
        <w:t>Answer Key</w:t>
      </w:r>
    </w:p>
    <w:p w14:paraId="3A8109C6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36"/>
          <w:szCs w:val="36"/>
        </w:rPr>
      </w:pPr>
    </w:p>
    <w:p w14:paraId="0360B1BF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color w:val="000000"/>
          <w:sz w:val="2"/>
          <w:szCs w:val="2"/>
        </w:rPr>
      </w:pPr>
      <w:r w:rsidRPr="009D3737">
        <w:rPr>
          <w:rFonts w:ascii="Times New Roman" w:hAnsi="Times New Roman"/>
          <w:b/>
          <w:bCs/>
          <w:color w:val="000000"/>
        </w:rPr>
        <w:t>TRUE/FALSE</w:t>
      </w:r>
    </w:p>
    <w:p w14:paraId="2F8FA46F" w14:textId="77777777" w:rsidR="009D3737" w:rsidRPr="009D3737" w:rsidRDefault="009D3737" w:rsidP="009D3737"/>
    <w:p w14:paraId="34A40B12" w14:textId="7ED42C72" w:rsidR="009D3737" w:rsidRPr="009D3737" w:rsidRDefault="009D3737" w:rsidP="009D3737">
      <w:pPr>
        <w:ind w:left="-360"/>
      </w:pPr>
      <w:r w:rsidRPr="009D3737">
        <w:t>1.</w:t>
      </w:r>
      <w:r>
        <w:t xml:space="preserve">   </w:t>
      </w:r>
      <w:r w:rsidR="00B81D2B">
        <w:t>T</w:t>
      </w:r>
      <w:r w:rsidRPr="009D3737">
        <w:tab/>
        <w:t xml:space="preserve"> </w:t>
      </w:r>
    </w:p>
    <w:p w14:paraId="61361F49" w14:textId="296C498D" w:rsidR="009D3737" w:rsidRPr="009D3737" w:rsidRDefault="00B81D2B" w:rsidP="009D3737">
      <w:pPr>
        <w:ind w:left="-360"/>
      </w:pPr>
      <w:r>
        <w:t xml:space="preserve">2.   </w:t>
      </w:r>
      <w:r>
        <w:tab/>
        <w:t>F</w:t>
      </w:r>
    </w:p>
    <w:p w14:paraId="745B0EA1" w14:textId="3A4E6A7C" w:rsidR="009D3737" w:rsidRPr="009D3737" w:rsidRDefault="009D3737" w:rsidP="009D3737">
      <w:pPr>
        <w:ind w:left="-360"/>
      </w:pPr>
      <w:r w:rsidRPr="009D3737">
        <w:t xml:space="preserve">3. </w:t>
      </w:r>
      <w:r>
        <w:t xml:space="preserve">  </w:t>
      </w:r>
      <w:r w:rsidRPr="009D3737">
        <w:t xml:space="preserve">T </w:t>
      </w:r>
    </w:p>
    <w:p w14:paraId="644D31E5" w14:textId="65180197" w:rsidR="009D3737" w:rsidRPr="009D3737" w:rsidRDefault="009D3737" w:rsidP="009D3737">
      <w:pPr>
        <w:ind w:left="-360"/>
      </w:pPr>
      <w:r w:rsidRPr="009D3737">
        <w:t xml:space="preserve">4.  </w:t>
      </w:r>
      <w:r>
        <w:t xml:space="preserve"> </w:t>
      </w:r>
      <w:r w:rsidR="00B81D2B">
        <w:t>T</w:t>
      </w:r>
      <w:r w:rsidRPr="009D3737">
        <w:tab/>
      </w:r>
    </w:p>
    <w:p w14:paraId="007FFE54" w14:textId="79CEAD86" w:rsidR="009D3737" w:rsidRPr="009D3737" w:rsidRDefault="009D3737" w:rsidP="009D3737">
      <w:pPr>
        <w:ind w:left="-360"/>
      </w:pPr>
      <w:r w:rsidRPr="009D3737">
        <w:t xml:space="preserve">5.  </w:t>
      </w:r>
      <w:r>
        <w:t xml:space="preserve"> </w:t>
      </w:r>
      <w:r w:rsidR="00B81D2B">
        <w:t>F</w:t>
      </w:r>
      <w:r w:rsidRPr="009D3737">
        <w:tab/>
        <w:t xml:space="preserve"> </w:t>
      </w:r>
    </w:p>
    <w:p w14:paraId="494C91B7" w14:textId="02FDF399" w:rsidR="009D3737" w:rsidRPr="009D3737" w:rsidRDefault="009D3737" w:rsidP="009D3737">
      <w:pPr>
        <w:ind w:left="-360"/>
      </w:pPr>
      <w:r w:rsidRPr="009D3737">
        <w:t xml:space="preserve">6.  </w:t>
      </w:r>
      <w:r>
        <w:t xml:space="preserve"> </w:t>
      </w:r>
      <w:r w:rsidR="00B81D2B">
        <w:t>F</w:t>
      </w:r>
    </w:p>
    <w:p w14:paraId="197EF1FA" w14:textId="77777777" w:rsidR="009D3737" w:rsidRPr="009D3737" w:rsidRDefault="009D3737" w:rsidP="009D373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-1080"/>
        <w:jc w:val="both"/>
        <w:rPr>
          <w:rFonts w:ascii="Times New Roman" w:hAnsi="Times New Roman"/>
          <w:color w:val="000000"/>
        </w:rPr>
      </w:pPr>
      <w:r w:rsidRPr="009D3737">
        <w:rPr>
          <w:rFonts w:ascii="Times New Roman" w:hAnsi="Times New Roman"/>
          <w:color w:val="000000"/>
        </w:rPr>
        <w:t xml:space="preserve">    </w:t>
      </w:r>
      <w:r w:rsidRPr="009D3737">
        <w:rPr>
          <w:rFonts w:ascii="Times New Roman" w:hAnsi="Times New Roman"/>
          <w:color w:val="000000"/>
        </w:rPr>
        <w:tab/>
        <w:t xml:space="preserve">   </w:t>
      </w:r>
    </w:p>
    <w:p w14:paraId="3615B041" w14:textId="77777777" w:rsidR="009D3737" w:rsidRPr="009D3737" w:rsidRDefault="009D3737" w:rsidP="009D373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-1080"/>
        <w:jc w:val="both"/>
        <w:rPr>
          <w:rFonts w:ascii="Times New Roman" w:hAnsi="Times New Roman"/>
          <w:color w:val="000000"/>
        </w:rPr>
      </w:pPr>
    </w:p>
    <w:p w14:paraId="79177C6F" w14:textId="77777777" w:rsidR="009D3737" w:rsidRPr="009D3737" w:rsidRDefault="009D3737" w:rsidP="009D373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-1080"/>
        <w:jc w:val="both"/>
        <w:rPr>
          <w:rFonts w:ascii="Times New Roman" w:hAnsi="Times New Roman"/>
          <w:color w:val="000000"/>
        </w:rPr>
      </w:pPr>
    </w:p>
    <w:p w14:paraId="150DB1D4" w14:textId="77777777" w:rsidR="009D3737" w:rsidRPr="009D3737" w:rsidRDefault="009D3737" w:rsidP="009D373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"/>
          <w:szCs w:val="2"/>
        </w:rPr>
      </w:pPr>
    </w:p>
    <w:p w14:paraId="496BBD19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</w:rPr>
      </w:pPr>
      <w:r w:rsidRPr="009D3737">
        <w:rPr>
          <w:rFonts w:ascii="Times New Roman" w:hAnsi="Times New Roman"/>
          <w:b/>
          <w:bCs/>
          <w:color w:val="000000"/>
        </w:rPr>
        <w:t>MULTIPLE CHOICE</w:t>
      </w:r>
    </w:p>
    <w:p w14:paraId="454252EE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</w:rPr>
      </w:pPr>
    </w:p>
    <w:p w14:paraId="1C744F0D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color w:val="000000"/>
          <w:sz w:val="2"/>
          <w:szCs w:val="2"/>
        </w:rPr>
      </w:pPr>
    </w:p>
    <w:p w14:paraId="3509705A" w14:textId="5A8455A9" w:rsidR="009D3737" w:rsidRPr="009D3737" w:rsidRDefault="00B81D2B" w:rsidP="009D373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</w:t>
      </w:r>
    </w:p>
    <w:p w14:paraId="08110D23" w14:textId="7F958271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spacing w:after="1"/>
        <w:rPr>
          <w:rFonts w:ascii="Times New Roman" w:hAnsi="Times New Roman"/>
          <w:color w:val="000000"/>
          <w:sz w:val="2"/>
          <w:szCs w:val="2"/>
        </w:rPr>
      </w:pPr>
      <w:r w:rsidRPr="009D3737">
        <w:rPr>
          <w:rFonts w:ascii="Times New Roman" w:hAnsi="Times New Roman"/>
          <w:color w:val="000000"/>
        </w:rPr>
        <w:t xml:space="preserve">  </w:t>
      </w:r>
    </w:p>
    <w:p w14:paraId="1131A041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37DD9B5B" w14:textId="0F442B2E" w:rsidR="009D3737" w:rsidRPr="009D3737" w:rsidRDefault="00B81D2B" w:rsidP="009D373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C</w:t>
      </w:r>
    </w:p>
    <w:p w14:paraId="7DC11DF3" w14:textId="77777777" w:rsidR="009D3737" w:rsidRPr="009D3737" w:rsidRDefault="009D3737" w:rsidP="009D373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74A6F4D3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440B451A" w14:textId="453945A6" w:rsidR="009D3737" w:rsidRPr="009D3737" w:rsidRDefault="009D3737" w:rsidP="009D373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 w:rsidRPr="009D3737">
        <w:rPr>
          <w:rFonts w:ascii="Times New Roman" w:hAnsi="Times New Roman"/>
          <w:color w:val="000000"/>
        </w:rPr>
        <w:tab/>
        <w:t>9.</w:t>
      </w:r>
      <w:r w:rsidRPr="009D3737">
        <w:rPr>
          <w:rFonts w:ascii="Times New Roman" w:hAnsi="Times New Roman"/>
          <w:color w:val="000000"/>
        </w:rPr>
        <w:tab/>
        <w:t xml:space="preserve">D </w:t>
      </w:r>
    </w:p>
    <w:p w14:paraId="27B0026A" w14:textId="25BA286E" w:rsidR="009D3737" w:rsidRPr="009D3737" w:rsidRDefault="009D3737" w:rsidP="009D373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"/>
          <w:szCs w:val="2"/>
        </w:rPr>
      </w:pPr>
      <w:r w:rsidRPr="009D3737">
        <w:rPr>
          <w:rFonts w:ascii="Times New Roman" w:hAnsi="Times New Roman"/>
          <w:color w:val="000000"/>
        </w:rPr>
        <w:t xml:space="preserve">            </w:t>
      </w:r>
    </w:p>
    <w:p w14:paraId="265971DA" w14:textId="77777777" w:rsidR="009D3737" w:rsidRPr="009D3737" w:rsidRDefault="009D3737" w:rsidP="009D373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50718DC3" w14:textId="4131C526" w:rsidR="009D3737" w:rsidRPr="009D3737" w:rsidRDefault="009D3737" w:rsidP="009D373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</w:rPr>
      </w:pPr>
      <w:r w:rsidRPr="009D3737">
        <w:rPr>
          <w:rFonts w:ascii="Times New Roman" w:hAnsi="Times New Roman"/>
          <w:color w:val="000000"/>
        </w:rPr>
        <w:tab/>
        <w:t>10.</w:t>
      </w:r>
      <w:r w:rsidRPr="009D3737">
        <w:rPr>
          <w:rFonts w:ascii="Times New Roman" w:hAnsi="Times New Roman"/>
          <w:color w:val="000000"/>
        </w:rPr>
        <w:tab/>
        <w:t xml:space="preserve">B </w:t>
      </w:r>
    </w:p>
    <w:p w14:paraId="47350FCA" w14:textId="20364316" w:rsidR="00296AC7" w:rsidRDefault="00296AC7"/>
    <w:sectPr w:rsidR="00296AC7" w:rsidSect="00905D47">
      <w:headerReference w:type="default" r:id="rId8"/>
      <w:footerReference w:type="default" r:id="rId9"/>
      <w:pgSz w:w="12240" w:h="15840"/>
      <w:pgMar w:top="1440" w:right="1800" w:bottom="2880" w:left="1800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F989A" w14:textId="77777777" w:rsidR="004C1015" w:rsidRDefault="004C1015" w:rsidP="0001252E">
      <w:r>
        <w:separator/>
      </w:r>
    </w:p>
  </w:endnote>
  <w:endnote w:type="continuationSeparator" w:id="0">
    <w:p w14:paraId="77B77999" w14:textId="77777777" w:rsidR="004C1015" w:rsidRDefault="004C1015" w:rsidP="0001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51001" w14:textId="67EB28BE" w:rsidR="0001252E" w:rsidRPr="0001252E" w:rsidRDefault="0001252E" w:rsidP="0001252E">
    <w:pPr>
      <w:pStyle w:val="Footer"/>
      <w:ind w:left="-900"/>
      <w:rPr>
        <w:rFonts w:ascii="Calibri" w:hAnsi="Calibri"/>
        <w:sz w:val="20"/>
      </w:rPr>
    </w:pPr>
    <w:r>
      <w:rPr>
        <w:rFonts w:ascii="Calibri" w:hAnsi="Calibri"/>
        <w:noProof/>
        <w:sz w:val="20"/>
      </w:rPr>
      <w:drawing>
        <wp:anchor distT="0" distB="0" distL="114300" distR="114300" simplePos="0" relativeHeight="251658240" behindDoc="0" locked="0" layoutInCell="1" allowOverlap="1" wp14:anchorId="3F3FF5B9" wp14:editId="753598BB">
          <wp:simplePos x="0" y="0"/>
          <wp:positionH relativeFrom="margin">
            <wp:posOffset>5574030</wp:posOffset>
          </wp:positionH>
          <wp:positionV relativeFrom="margin">
            <wp:posOffset>8191500</wp:posOffset>
          </wp:positionV>
          <wp:extent cx="701040" cy="711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MA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52E">
      <w:rPr>
        <w:rFonts w:ascii="Calibri" w:hAnsi="Calibri"/>
        <w:sz w:val="20"/>
      </w:rPr>
      <w:t>Copyright © PCMA - Do not reproduce without permission.</w:t>
    </w:r>
    <w:r>
      <w:rPr>
        <w:rFonts w:ascii="Calibri" w:hAnsi="Calibri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3D649" w14:textId="77777777" w:rsidR="004C1015" w:rsidRDefault="004C1015" w:rsidP="0001252E">
      <w:r>
        <w:separator/>
      </w:r>
    </w:p>
  </w:footnote>
  <w:footnote w:type="continuationSeparator" w:id="0">
    <w:p w14:paraId="1ACFF6AE" w14:textId="77777777" w:rsidR="004C1015" w:rsidRDefault="004C1015" w:rsidP="00012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1896" w14:textId="4386F6E3" w:rsidR="00905D47" w:rsidRDefault="00905D47">
    <w:pPr>
      <w:pStyle w:val="Header"/>
    </w:pPr>
    <w:r>
      <w:rPr>
        <w:rFonts w:ascii="Calibri" w:hAnsi="Calibri"/>
        <w:noProof/>
        <w:sz w:val="20"/>
      </w:rPr>
      <w:drawing>
        <wp:anchor distT="0" distB="0" distL="114300" distR="114300" simplePos="0" relativeHeight="251659264" behindDoc="1" locked="0" layoutInCell="1" allowOverlap="1" wp14:anchorId="383F8898" wp14:editId="201199F4">
          <wp:simplePos x="0" y="0"/>
          <wp:positionH relativeFrom="column">
            <wp:posOffset>-1130300</wp:posOffset>
          </wp:positionH>
          <wp:positionV relativeFrom="paragraph">
            <wp:posOffset>-450850</wp:posOffset>
          </wp:positionV>
          <wp:extent cx="7772400" cy="100577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M6_graph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3A39"/>
    <w:multiLevelType w:val="hybridMultilevel"/>
    <w:tmpl w:val="8828C8B8"/>
    <w:lvl w:ilvl="0" w:tplc="79926C3A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FF"/>
    <w:rsid w:val="0001252E"/>
    <w:rsid w:val="00296AC7"/>
    <w:rsid w:val="004179BD"/>
    <w:rsid w:val="004815D3"/>
    <w:rsid w:val="004C1015"/>
    <w:rsid w:val="004D28FF"/>
    <w:rsid w:val="00551404"/>
    <w:rsid w:val="00905D47"/>
    <w:rsid w:val="009D3737"/>
    <w:rsid w:val="00A1738B"/>
    <w:rsid w:val="00B04A43"/>
    <w:rsid w:val="00B81D2B"/>
    <w:rsid w:val="00B951CF"/>
    <w:rsid w:val="00B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76CAF7"/>
  <w14:defaultImageDpi w14:val="300"/>
  <w15:docId w15:val="{39F55BD4-1C08-4BF5-9FD6-883C58F6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5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52E"/>
  </w:style>
  <w:style w:type="paragraph" w:styleId="Footer">
    <w:name w:val="footer"/>
    <w:basedOn w:val="Normal"/>
    <w:link w:val="FooterChar"/>
    <w:uiPriority w:val="99"/>
    <w:unhideWhenUsed/>
    <w:rsid w:val="000125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52E"/>
  </w:style>
  <w:style w:type="paragraph" w:styleId="BalloonText">
    <w:name w:val="Balloon Text"/>
    <w:basedOn w:val="Normal"/>
    <w:link w:val="BalloonTextChar"/>
    <w:uiPriority w:val="99"/>
    <w:semiHidden/>
    <w:unhideWhenUsed/>
    <w:rsid w:val="000125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52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655907-415C-41EC-B6BD-BC1F1E3B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FB6FCF41</Template>
  <TotalTime>9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Agate Publishing, Inc.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Krehbiel</dc:creator>
  <cp:keywords/>
  <dc:description/>
  <cp:lastModifiedBy>Thomas G. Foley</cp:lastModifiedBy>
  <cp:revision>6</cp:revision>
  <cp:lastPrinted>2014-10-15T15:26:00Z</cp:lastPrinted>
  <dcterms:created xsi:type="dcterms:W3CDTF">2014-12-08T19:41:00Z</dcterms:created>
  <dcterms:modified xsi:type="dcterms:W3CDTF">2014-12-09T15:32:00Z</dcterms:modified>
</cp:coreProperties>
</file>